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7D" w:rsidRPr="00D0084E" w:rsidRDefault="0090657D" w:rsidP="00D0084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084E">
        <w:rPr>
          <w:rFonts w:ascii="Arial" w:hAnsi="Arial" w:cs="Arial"/>
          <w:b/>
          <w:sz w:val="28"/>
          <w:szCs w:val="28"/>
        </w:rPr>
        <w:t>ACCENDIAMO IL PARCO</w:t>
      </w:r>
    </w:p>
    <w:p w:rsidR="0090657D" w:rsidRPr="00D0084E" w:rsidRDefault="0090657D" w:rsidP="00D008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 xml:space="preserve">La nostra </w:t>
      </w:r>
      <w:r>
        <w:rPr>
          <w:rFonts w:ascii="Arial" w:hAnsi="Arial" w:cs="Arial"/>
          <w:sz w:val="24"/>
          <w:szCs w:val="24"/>
        </w:rPr>
        <w:t xml:space="preserve">proposta è: </w:t>
      </w:r>
      <w:r w:rsidRPr="00D0084E">
        <w:rPr>
          <w:rFonts w:ascii="Arial" w:hAnsi="Arial" w:cs="Arial"/>
          <w:sz w:val="24"/>
          <w:szCs w:val="24"/>
        </w:rPr>
        <w:t xml:space="preserve">illuminare e dare un nome al parco tra gli Orti di via Salgari.  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>Il parco l’anno scorso ha ospitato i vari artisti che hanno partecipato alla prima edizione del Festival della Zuppa al Pilastro e durante la serata la mancanza di luci è stato un elemento che ha giocato un ruolo negativo, dato che ha incentivato i piccoli furti.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 xml:space="preserve">Inoltre anche gli Orti vedono di grande utilità poter avere quella zona illuminata, poiché con l’arrivo della bella stagione cresce la voglia di stare all’aperto e quel parco diventerebbe un piacevole punto di incontro per gli abitanti del quartiere. 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>Dopo la luce, un altro elemento che potrebbe essere importante è quell</w:t>
      </w:r>
      <w:r>
        <w:rPr>
          <w:rFonts w:ascii="Arial" w:hAnsi="Arial" w:cs="Arial"/>
          <w:sz w:val="24"/>
          <w:szCs w:val="24"/>
        </w:rPr>
        <w:t>o</w:t>
      </w:r>
      <w:r w:rsidRPr="00D0084E">
        <w:rPr>
          <w:rFonts w:ascii="Arial" w:hAnsi="Arial" w:cs="Arial"/>
          <w:sz w:val="24"/>
          <w:szCs w:val="24"/>
        </w:rPr>
        <w:t xml:space="preserve"> del nome che renderebbe il parco riconoscibile e facilmente individuabile.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 xml:space="preserve">Poiché il Primo Maggio </w:t>
      </w:r>
      <w:smartTag w:uri="urn:schemas-microsoft-com:office:smarttags" w:element="metricconverter">
        <w:smartTagPr>
          <w:attr w:name="ProductID" w:val="2016 in"/>
        </w:smartTagPr>
        <w:r w:rsidRPr="00D0084E">
          <w:rPr>
            <w:rFonts w:ascii="Arial" w:hAnsi="Arial" w:cs="Arial"/>
            <w:sz w:val="24"/>
            <w:szCs w:val="24"/>
          </w:rPr>
          <w:t>2016 in</w:t>
        </w:r>
      </w:smartTag>
      <w:r w:rsidRPr="00D0084E">
        <w:rPr>
          <w:rFonts w:ascii="Arial" w:hAnsi="Arial" w:cs="Arial"/>
          <w:sz w:val="24"/>
          <w:szCs w:val="24"/>
        </w:rPr>
        <w:t xml:space="preserve"> via Salgari, negli Orti e nel parco, si svolgerà per il secondo anno il </w:t>
      </w:r>
      <w:r w:rsidRPr="00D0084E">
        <w:rPr>
          <w:rStyle w:val="s1"/>
          <w:rFonts w:ascii="Arial" w:hAnsi="Arial" w:cs="Arial"/>
          <w:sz w:val="24"/>
          <w:szCs w:val="24"/>
        </w:rPr>
        <w:t xml:space="preserve">Gran Festival Internazionale della Zuppa, promosso dalle associazioni Oltre..., Orti Salgari e Betty and Books e con il patrocinio del Quartiere San Donato, </w:t>
      </w:r>
      <w:r w:rsidRPr="00D0084E">
        <w:rPr>
          <w:rFonts w:ascii="Arial" w:hAnsi="Arial" w:cs="Arial"/>
          <w:sz w:val="24"/>
          <w:szCs w:val="24"/>
        </w:rPr>
        <w:t xml:space="preserve">pensiamo di organizzare una sorta di sondaggio popolare per trovare il nome del parco. 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 xml:space="preserve">Un attore, con il suo personaggio “L’illuminato” coinvolgerà i partecipanti al festival nella scelta del nome. </w:t>
      </w:r>
    </w:p>
    <w:p w:rsidR="0090657D" w:rsidRPr="00D0084E" w:rsidRDefault="0090657D" w:rsidP="00D00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84E">
        <w:rPr>
          <w:rFonts w:ascii="Arial" w:hAnsi="Arial" w:cs="Arial"/>
          <w:sz w:val="24"/>
          <w:szCs w:val="24"/>
        </w:rPr>
        <w:t>Per celebrare il nome e le luci, organizzeremo un evento (nei mesi di Maggio o Giugno), con l’intento di coinvolgere tutto il quartiere. Al tramonto,</w:t>
      </w:r>
      <w:bookmarkStart w:id="0" w:name="_GoBack"/>
      <w:bookmarkEnd w:id="0"/>
      <w:r w:rsidRPr="00D0084E">
        <w:rPr>
          <w:rFonts w:ascii="Arial" w:hAnsi="Arial" w:cs="Arial"/>
          <w:sz w:val="24"/>
          <w:szCs w:val="24"/>
        </w:rPr>
        <w:t xml:space="preserve"> la Bibliocicletta della biblioteca Meridiana, illuminata da luci al led, porterà in giro lettori e musicisti che faranno “letture a lume di led”, e musica per strada, con l’intento di raccogliere pubblico che verrà poi condotto nel parco che a conclusione della serata avrà un nome e si illuminerà.</w:t>
      </w:r>
    </w:p>
    <w:sectPr w:rsidR="0090657D" w:rsidRPr="00D0084E" w:rsidSect="00BC7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02"/>
    <w:rsid w:val="000A6DC0"/>
    <w:rsid w:val="001B2F5A"/>
    <w:rsid w:val="004245B9"/>
    <w:rsid w:val="004D2867"/>
    <w:rsid w:val="0060797D"/>
    <w:rsid w:val="0090657D"/>
    <w:rsid w:val="009474BD"/>
    <w:rsid w:val="00A90957"/>
    <w:rsid w:val="00BC7B19"/>
    <w:rsid w:val="00D0084E"/>
    <w:rsid w:val="00F34202"/>
    <w:rsid w:val="00F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uiPriority w:val="99"/>
    <w:rsid w:val="00D008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250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silvia.cerpolini2</cp:lastModifiedBy>
  <cp:revision>8</cp:revision>
  <dcterms:created xsi:type="dcterms:W3CDTF">2016-03-11T11:20:00Z</dcterms:created>
  <dcterms:modified xsi:type="dcterms:W3CDTF">2016-04-05T15:12:00Z</dcterms:modified>
</cp:coreProperties>
</file>